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D2" w:rsidRPr="00883277" w:rsidRDefault="001D38F8" w:rsidP="00A06633">
      <w:pPr>
        <w:tabs>
          <w:tab w:val="left" w:pos="1422"/>
        </w:tabs>
        <w:rPr>
          <w:rFonts w:cs="B Badr"/>
          <w:b/>
          <w:bCs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8992" behindDoc="0" locked="0" layoutInCell="1" allowOverlap="1" wp14:anchorId="458C2CF2" wp14:editId="2DA5219F">
            <wp:simplePos x="0" y="0"/>
            <wp:positionH relativeFrom="column">
              <wp:posOffset>5807075</wp:posOffset>
            </wp:positionH>
            <wp:positionV relativeFrom="paragraph">
              <wp:posOffset>-739775</wp:posOffset>
            </wp:positionV>
            <wp:extent cx="1024890" cy="95821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3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07A535" wp14:editId="4759B0EE">
                <wp:simplePos x="0" y="0"/>
                <wp:positionH relativeFrom="column">
                  <wp:posOffset>1614805</wp:posOffset>
                </wp:positionH>
                <wp:positionV relativeFrom="paragraph">
                  <wp:posOffset>-276225</wp:posOffset>
                </wp:positionV>
                <wp:extent cx="3295650" cy="5238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277" w:rsidRPr="008B2B80" w:rsidRDefault="00AE535A" w:rsidP="00AE535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2B80">
                              <w:rPr>
                                <w:rFonts w:ascii="IranNastaliq" w:hAnsi="IranNastaliq" w:cs="B Badr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="00883277" w:rsidRPr="008B2B80">
                              <w:rPr>
                                <w:rFonts w:ascii="IranNastaliq" w:hAnsi="IranNastaliq" w:cs="B Badr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="00883277" w:rsidRPr="008B2B80">
                              <w:rPr>
                                <w:rFonts w:ascii="IranNastaliq" w:hAnsi="IranNastaliq" w:cs="B Badr" w:hint="cs"/>
                                <w:b/>
                                <w:bCs/>
                                <w:rtl/>
                              </w:rPr>
                              <w:t>تشویق مقالات دانشجویان دانشگاه</w:t>
                            </w:r>
                            <w:r w:rsidRPr="008B2B80">
                              <w:rPr>
                                <w:rFonts w:ascii="IranNastaliq" w:hAnsi="IranNastaliq" w:cs="B Badr" w:hint="cs"/>
                                <w:b/>
                                <w:bCs/>
                                <w:rtl/>
                              </w:rPr>
                              <w:t xml:space="preserve"> حضرت</w:t>
                            </w:r>
                            <w:r w:rsidR="008B2B80">
                              <w:rPr>
                                <w:rFonts w:ascii="IranNastaliq" w:hAnsi="IranNastaliq" w:cs="B Bad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B2B80">
                              <w:rPr>
                                <w:rFonts w:ascii="IranNastaliq" w:hAnsi="IranNastaliq" w:cs="B Badr" w:hint="cs"/>
                                <w:b/>
                                <w:bCs/>
                                <w:rtl/>
                              </w:rPr>
                              <w:t>معصومه(س)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15pt;margin-top:-21.75pt;width:259.5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" strokecolor="white [3212]">
                <v:textbox>
                  <w:txbxContent>
                    <w:p w:rsidR="00883277" w:rsidRPr="008B2B80" w:rsidRDefault="00AE535A" w:rsidP="00AE535A">
                      <w:pPr>
                        <w:rPr>
                          <w:b/>
                          <w:bCs/>
                        </w:rPr>
                      </w:pPr>
                      <w:r w:rsidRPr="008B2B80">
                        <w:rPr>
                          <w:rFonts w:ascii="IranNastaliq" w:hAnsi="IranNastaliq" w:cs="B Badr" w:hint="cs"/>
                          <w:b/>
                          <w:bCs/>
                          <w:rtl/>
                        </w:rPr>
                        <w:t xml:space="preserve">      </w:t>
                      </w:r>
                      <w:r w:rsidR="00883277" w:rsidRPr="008B2B80">
                        <w:rPr>
                          <w:rFonts w:ascii="IranNastaliq" w:hAnsi="IranNastaliq" w:cs="B Badr"/>
                          <w:b/>
                          <w:bCs/>
                          <w:rtl/>
                        </w:rPr>
                        <w:t xml:space="preserve">فرم </w:t>
                      </w:r>
                      <w:r w:rsidR="00883277" w:rsidRPr="008B2B80">
                        <w:rPr>
                          <w:rFonts w:ascii="IranNastaliq" w:hAnsi="IranNastaliq" w:cs="B Badr" w:hint="cs"/>
                          <w:b/>
                          <w:bCs/>
                          <w:rtl/>
                        </w:rPr>
                        <w:t>تشویق مقالات دانشجویان دانشگاه</w:t>
                      </w:r>
                      <w:r w:rsidRPr="008B2B80">
                        <w:rPr>
                          <w:rFonts w:ascii="IranNastaliq" w:hAnsi="IranNastaliq" w:cs="B Badr" w:hint="cs"/>
                          <w:b/>
                          <w:bCs/>
                          <w:rtl/>
                        </w:rPr>
                        <w:t xml:space="preserve"> حضرت</w:t>
                      </w:r>
                      <w:r w:rsidR="008B2B80">
                        <w:rPr>
                          <w:rFonts w:ascii="IranNastaliq" w:hAnsi="IranNastaliq" w:cs="B Bad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B2B80">
                        <w:rPr>
                          <w:rFonts w:ascii="IranNastaliq" w:hAnsi="IranNastaliq" w:cs="B Badr" w:hint="cs"/>
                          <w:b/>
                          <w:bCs/>
                          <w:rtl/>
                        </w:rPr>
                        <w:t>معصومه(س)</w:t>
                      </w:r>
                    </w:p>
                  </w:txbxContent>
                </v:textbox>
              </v:shape>
            </w:pict>
          </mc:Fallback>
        </mc:AlternateContent>
      </w:r>
      <w:r w:rsidR="00024A2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E569A9" wp14:editId="3A135202">
                <wp:simplePos x="0" y="0"/>
                <wp:positionH relativeFrom="column">
                  <wp:posOffset>157480</wp:posOffset>
                </wp:positionH>
                <wp:positionV relativeFrom="paragraph">
                  <wp:posOffset>-739775</wp:posOffset>
                </wp:positionV>
                <wp:extent cx="1123950" cy="981075"/>
                <wp:effectExtent l="0" t="0" r="19050" b="28575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A2F" w:rsidRDefault="00024A2F" w:rsidP="00DE4E18">
                            <w:pPr>
                              <w:rPr>
                                <w:rFonts w:cs="B Badr"/>
                              </w:rPr>
                            </w:pPr>
                            <w:r>
                              <w:rPr>
                                <w:rFonts w:cs="B Badr" w:hint="cs"/>
                                <w:rtl/>
                              </w:rPr>
                              <w:t>شماره:</w:t>
                            </w:r>
                          </w:p>
                          <w:p w:rsidR="00DE4E18" w:rsidRPr="00DE4E18" w:rsidRDefault="00DE4E18" w:rsidP="00DE4E18">
                            <w:pPr>
                              <w:rPr>
                                <w:rFonts w:cs="B Badr"/>
                                <w:rtl/>
                              </w:rPr>
                            </w:pPr>
                            <w:r w:rsidRPr="00DE4E18">
                              <w:rPr>
                                <w:rFonts w:cs="B Badr" w:hint="cs"/>
                                <w:rtl/>
                              </w:rPr>
                              <w:t>تاریخ:</w:t>
                            </w:r>
                          </w:p>
                          <w:p w:rsidR="00DE4E18" w:rsidRDefault="00DE4E18" w:rsidP="00DE4E18">
                            <w:r w:rsidRPr="00DE4E18">
                              <w:rPr>
                                <w:rFonts w:cs="B Badr" w:hint="cs"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27" type="#_x0000_t202" style="position:absolute;left:0;text-align:left;margin-left:12.4pt;margin-top:-58.25pt;width:88.5pt;height:7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" strokecolor="white [3212]">
                <v:textbox>
                  <w:txbxContent>
                    <w:p w:rsidR="00024A2F" w:rsidRDefault="00024A2F" w:rsidP="00DE4E18">
                      <w:pPr>
                        <w:rPr>
                          <w:rFonts w:cs="B Badr"/>
                        </w:rPr>
                      </w:pPr>
                      <w:r>
                        <w:rPr>
                          <w:rFonts w:cs="B Badr" w:hint="cs"/>
                          <w:rtl/>
                        </w:rPr>
                        <w:t>شماره:</w:t>
                      </w:r>
                    </w:p>
                    <w:p w:rsidR="00DE4E18" w:rsidRPr="00DE4E18" w:rsidRDefault="00DE4E18" w:rsidP="00DE4E18">
                      <w:pPr>
                        <w:rPr>
                          <w:rFonts w:cs="B Badr"/>
                          <w:rtl/>
                        </w:rPr>
                      </w:pPr>
                      <w:r w:rsidRPr="00DE4E18">
                        <w:rPr>
                          <w:rFonts w:cs="B Badr" w:hint="cs"/>
                          <w:rtl/>
                        </w:rPr>
                        <w:t>تاریخ:</w:t>
                      </w:r>
                    </w:p>
                    <w:p w:rsidR="00DE4E18" w:rsidRDefault="00DE4E18" w:rsidP="00DE4E18">
                      <w:r w:rsidRPr="00DE4E18">
                        <w:rPr>
                          <w:rFonts w:cs="B Badr" w:hint="cs"/>
                          <w:rtl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DF1E4D">
        <w:rPr>
          <w:rFonts w:cs="B Badr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C4B09" wp14:editId="49B74F0B">
                <wp:simplePos x="0" y="0"/>
                <wp:positionH relativeFrom="column">
                  <wp:posOffset>2814955</wp:posOffset>
                </wp:positionH>
                <wp:positionV relativeFrom="paragraph">
                  <wp:posOffset>-699135</wp:posOffset>
                </wp:positionV>
                <wp:extent cx="1238250" cy="480060"/>
                <wp:effectExtent l="0" t="0" r="4445" b="0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2EB" w:rsidRPr="00F4338D" w:rsidRDefault="003672EB" w:rsidP="003672EB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rFonts w:cs="B Badr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F4338D">
                              <w:rPr>
                                <w:rFonts w:cs="B Badr"/>
                                <w:b/>
                                <w:bCs/>
                                <w:sz w:val="28"/>
                                <w:rtl/>
                              </w:rPr>
                              <w:t>باسمه‌تعالي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221.65pt;margin-top:-55.05pt;width:97.5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0qug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" filled="f" stroked="f">
                <v:textbox>
                  <w:txbxContent>
                    <w:p w:rsidR="003672EB" w:rsidRPr="00F4338D" w:rsidRDefault="003672EB" w:rsidP="003672EB">
                      <w:pPr>
                        <w:pStyle w:val="BodyText"/>
                        <w:spacing w:line="276" w:lineRule="auto"/>
                        <w:jc w:val="center"/>
                        <w:rPr>
                          <w:rFonts w:cs="B Badr"/>
                          <w:b/>
                          <w:bCs/>
                          <w:sz w:val="28"/>
                          <w:rtl/>
                        </w:rPr>
                      </w:pPr>
                      <w:r w:rsidRPr="00F4338D">
                        <w:rPr>
                          <w:rFonts w:cs="B Badr"/>
                          <w:b/>
                          <w:bCs/>
                          <w:sz w:val="28"/>
                          <w:rtl/>
                        </w:rPr>
                        <w:t>باسمه‌تعالي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41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21"/>
        <w:gridCol w:w="1373"/>
        <w:gridCol w:w="897"/>
        <w:gridCol w:w="2976"/>
        <w:gridCol w:w="3687"/>
      </w:tblGrid>
      <w:tr w:rsidR="00C93E3A" w:rsidRPr="00FD0A48" w:rsidTr="00167CB8">
        <w:trPr>
          <w:trHeight w:val="672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C93E3A" w:rsidRPr="00410DEB" w:rsidRDefault="00C93E3A" w:rsidP="000706E3">
            <w:pPr>
              <w:ind w:left="113" w:right="113"/>
              <w:jc w:val="center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410DEB">
              <w:rPr>
                <w:rFonts w:cs="B Roya" w:hint="cs"/>
                <w:b/>
                <w:bCs/>
                <w:sz w:val="18"/>
                <w:szCs w:val="18"/>
                <w:rtl/>
              </w:rPr>
              <w:t>این قسمت توسط دانشجو تکمیل گردد.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C93E3A" w:rsidP="000706E3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 xml:space="preserve">1- نام و نام خانوادگي:  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C93E3A" w:rsidP="00877786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>2- شماره دانشجویی: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C93E3A" w:rsidP="00C41233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>3-رشته/ مقطع تحصیلی:</w:t>
            </w:r>
          </w:p>
        </w:tc>
      </w:tr>
      <w:tr w:rsidR="00C93E3A" w:rsidRPr="00FD0A48" w:rsidTr="00882F85">
        <w:trPr>
          <w:trHeight w:val="672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FD0A48" w:rsidRDefault="00C93E3A" w:rsidP="000706E3">
            <w:pPr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C93E3A" w:rsidP="00877786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 xml:space="preserve">4- دانشكده/گروه آموزشي:                                  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C93E3A" w:rsidP="000706E3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>5- شماره تماس: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C93E3A" w:rsidP="00C80722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>6- شماره حساب بانک:</w:t>
            </w:r>
          </w:p>
        </w:tc>
      </w:tr>
      <w:tr w:rsidR="00C93E3A" w:rsidRPr="00FD0A48" w:rsidTr="00882F85">
        <w:trPr>
          <w:trHeight w:val="672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FD0A48" w:rsidRDefault="00C93E3A" w:rsidP="000706E3">
            <w:pPr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C93E3A" w:rsidP="000706E3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>تذکر:  در صورتی که فارغ التحصیل شده اید تاریخ آن را ذکر فرمایید:</w:t>
            </w:r>
          </w:p>
        </w:tc>
      </w:tr>
      <w:tr w:rsidR="00C93E3A" w:rsidRPr="00FD0A48" w:rsidTr="00882F85">
        <w:trPr>
          <w:trHeight w:val="672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FD0A48" w:rsidRDefault="00C93E3A" w:rsidP="000706E3">
            <w:pPr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C93E3A" w:rsidP="000706E3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>7- عنوان مقاله:</w:t>
            </w:r>
          </w:p>
          <w:p w:rsidR="00C93E3A" w:rsidRPr="00FD0A48" w:rsidRDefault="00C93E3A" w:rsidP="000706E3">
            <w:pPr>
              <w:spacing w:line="360" w:lineRule="auto"/>
              <w:jc w:val="both"/>
              <w:rPr>
                <w:rFonts w:cs="B Roya"/>
                <w:sz w:val="22"/>
                <w:szCs w:val="22"/>
                <w:rtl/>
              </w:rPr>
            </w:pPr>
          </w:p>
        </w:tc>
      </w:tr>
      <w:tr w:rsidR="00C93E3A" w:rsidRPr="00FD0A48" w:rsidTr="007F091E">
        <w:trPr>
          <w:trHeight w:val="45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FD0A48" w:rsidRDefault="00C93E3A" w:rsidP="000706E3">
            <w:pPr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C93E3A" w:rsidP="007F091E">
            <w:pPr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 xml:space="preserve">8- </w:t>
            </w:r>
            <w:r w:rsidR="007F091E" w:rsidRPr="008B2B80">
              <w:rPr>
                <w:rFonts w:cs="B Roya" w:hint="cs"/>
                <w:rtl/>
              </w:rPr>
              <w:t>نوع مقاله</w:t>
            </w:r>
            <w:r w:rsidRPr="008B2B80">
              <w:rPr>
                <w:rFonts w:cs="B Roya" w:hint="cs"/>
                <w:rtl/>
              </w:rPr>
              <w:t xml:space="preserve">:                                                                                                       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7F091E" w:rsidP="000706E3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>مجله</w:t>
            </w:r>
          </w:p>
        </w:tc>
        <w:tc>
          <w:tcPr>
            <w:tcW w:w="34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E71A96" w:rsidP="000706E3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>نام مجله:</w:t>
            </w:r>
          </w:p>
          <w:p w:rsidR="00E71A96" w:rsidRPr="001C192C" w:rsidRDefault="00C1146F" w:rsidP="000706E3">
            <w:pPr>
              <w:spacing w:line="360" w:lineRule="auto"/>
              <w:jc w:val="both"/>
              <w:rPr>
                <w:rFonts w:cs="B Roya"/>
                <w:color w:val="FFFFFF" w:themeColor="background1"/>
                <w:rtl/>
              </w:rPr>
            </w:pPr>
            <w:r w:rsidRPr="008B2B80">
              <w:rPr>
                <w:rFonts w:cs="B Roya"/>
              </w:rPr>
              <w:t xml:space="preserve">  ISI  </w:t>
            </w:r>
            <w:r w:rsidR="00CB7519" w:rsidRPr="008B2B80">
              <w:rPr>
                <w:rFonts w:cs="B Roya"/>
                <w:noProof/>
                <w:lang w:bidi="ar-SA"/>
              </w:rPr>
              <w:drawing>
                <wp:inline distT="0" distB="0" distL="0" distR="0" wp14:anchorId="02B139CF" wp14:editId="64037577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7E4">
              <w:rPr>
                <w:rFonts w:cs="B Roya" w:hint="cs"/>
                <w:rtl/>
              </w:rPr>
              <w:t xml:space="preserve"> </w:t>
            </w:r>
            <w:r w:rsidR="0051426D">
              <w:rPr>
                <w:rFonts w:cs="B Roya" w:hint="cs"/>
                <w:rtl/>
              </w:rPr>
              <w:t xml:space="preserve"> </w:t>
            </w:r>
            <w:r w:rsidR="0051426D" w:rsidRPr="008B2B80">
              <w:rPr>
                <w:rFonts w:cs="B Roya"/>
                <w:noProof/>
                <w:lang w:bidi="ar-SA"/>
              </w:rPr>
              <w:drawing>
                <wp:inline distT="0" distB="0" distL="0" distR="0" wp14:anchorId="5B7B71C4" wp14:editId="29C865E3">
                  <wp:extent cx="123825" cy="123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426D">
              <w:rPr>
                <w:rFonts w:cs="B Roya" w:hint="cs"/>
                <w:rtl/>
              </w:rPr>
              <w:t xml:space="preserve">  </w:t>
            </w:r>
            <w:r w:rsidR="0051426D">
              <w:rPr>
                <w:rFonts w:cs="B Roya"/>
              </w:rPr>
              <w:t>ISC</w:t>
            </w:r>
            <w:r w:rsidR="0051426D">
              <w:rPr>
                <w:rFonts w:cs="B Roya" w:hint="cs"/>
                <w:rtl/>
              </w:rPr>
              <w:t xml:space="preserve">    </w:t>
            </w:r>
            <w:r w:rsidR="0051426D" w:rsidRPr="008B2B80">
              <w:rPr>
                <w:rFonts w:cs="B Roya"/>
                <w:noProof/>
                <w:lang w:bidi="ar-SA"/>
              </w:rPr>
              <w:drawing>
                <wp:inline distT="0" distB="0" distL="0" distR="0" wp14:anchorId="569157FD" wp14:editId="20E97681">
                  <wp:extent cx="123825" cy="123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426D">
              <w:rPr>
                <w:rFonts w:cs="B Roya" w:hint="cs"/>
                <w:rtl/>
              </w:rPr>
              <w:t xml:space="preserve"> علمی- پژوهشی   </w:t>
            </w:r>
            <w:r w:rsidR="0051426D" w:rsidRPr="008B2B80">
              <w:rPr>
                <w:rFonts w:cs="B Roya"/>
                <w:noProof/>
                <w:lang w:bidi="ar-SA"/>
              </w:rPr>
              <w:drawing>
                <wp:inline distT="0" distB="0" distL="0" distR="0" wp14:anchorId="7A8165A0" wp14:editId="5124997E">
                  <wp:extent cx="123825" cy="1238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426D">
              <w:rPr>
                <w:rFonts w:cs="B Roya" w:hint="cs"/>
                <w:rtl/>
              </w:rPr>
              <w:t xml:space="preserve"> علمی- ترویجی</w:t>
            </w:r>
            <w:r w:rsidR="006727E4">
              <w:rPr>
                <w:rFonts w:cs="B Roya" w:hint="cs"/>
                <w:rtl/>
              </w:rPr>
              <w:t xml:space="preserve">        تاریخ چاپ مقاله:</w:t>
            </w:r>
            <w:r w:rsidR="0051426D">
              <w:rPr>
                <w:rFonts w:cs="B Roya" w:hint="cs"/>
                <w:rtl/>
              </w:rPr>
              <w:t xml:space="preserve">  </w:t>
            </w:r>
          </w:p>
        </w:tc>
      </w:tr>
      <w:tr w:rsidR="00C93E3A" w:rsidRPr="00FD0A48" w:rsidTr="007F091E">
        <w:trPr>
          <w:trHeight w:val="457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FD0A48" w:rsidRDefault="00C93E3A" w:rsidP="000706E3">
            <w:pPr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C93E3A" w:rsidP="00167CB8">
            <w:pPr>
              <w:jc w:val="both"/>
              <w:rPr>
                <w:rFonts w:cs="B Roya"/>
                <w:rtl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7F091E" w:rsidP="00167CB8">
            <w:pPr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>کنفرانس</w:t>
            </w:r>
          </w:p>
        </w:tc>
        <w:tc>
          <w:tcPr>
            <w:tcW w:w="34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Default="002510B6" w:rsidP="00167CB8">
            <w:pPr>
              <w:jc w:val="both"/>
              <w:rPr>
                <w:rFonts w:cs="B Roya"/>
                <w:rtl/>
              </w:rPr>
            </w:pPr>
            <w:r>
              <w:rPr>
                <w:rFonts w:cs="B Roya" w:hint="cs"/>
                <w:rtl/>
              </w:rPr>
              <w:t>نام کنفرانس یا سمینار:</w:t>
            </w:r>
          </w:p>
          <w:p w:rsidR="002510B6" w:rsidRPr="008B2B80" w:rsidRDefault="002510B6" w:rsidP="00167CB8">
            <w:pPr>
              <w:jc w:val="both"/>
              <w:rPr>
                <w:rFonts w:cs="B Roya"/>
                <w:rtl/>
              </w:rPr>
            </w:pPr>
            <w:r>
              <w:rPr>
                <w:rFonts w:cs="B Roya" w:hint="cs"/>
                <w:rtl/>
              </w:rPr>
              <w:t xml:space="preserve">محل برگزاری:                          </w:t>
            </w:r>
            <w:r w:rsidR="00C80722">
              <w:rPr>
                <w:rFonts w:cs="B Roya" w:hint="cs"/>
                <w:rtl/>
              </w:rPr>
              <w:t xml:space="preserve">     </w:t>
            </w:r>
            <w:bookmarkStart w:id="0" w:name="_GoBack"/>
            <w:bookmarkEnd w:id="0"/>
            <w:r>
              <w:rPr>
                <w:rFonts w:cs="B Roya" w:hint="cs"/>
                <w:rtl/>
              </w:rPr>
              <w:t xml:space="preserve"> تاریخ برگزاری</w:t>
            </w:r>
            <w:r w:rsidR="00CF3169">
              <w:rPr>
                <w:rFonts w:cs="B Roya" w:hint="cs"/>
                <w:rtl/>
              </w:rPr>
              <w:t>:</w:t>
            </w:r>
          </w:p>
        </w:tc>
      </w:tr>
      <w:tr w:rsidR="00C93E3A" w:rsidRPr="00FD0A48" w:rsidTr="00882F85">
        <w:trPr>
          <w:trHeight w:val="672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FD0A48" w:rsidRDefault="00C93E3A" w:rsidP="000706E3">
            <w:pPr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3A" w:rsidRPr="008B2B80" w:rsidRDefault="00C93E3A" w:rsidP="007D5D20">
            <w:pPr>
              <w:jc w:val="both"/>
              <w:rPr>
                <w:rFonts w:cs="B Roya"/>
                <w:rtl/>
              </w:rPr>
            </w:pPr>
            <w:r w:rsidRPr="00FD0A48">
              <w:rPr>
                <w:rFonts w:cs="B Roya" w:hint="cs"/>
                <w:sz w:val="22"/>
                <w:szCs w:val="22"/>
                <w:rtl/>
              </w:rPr>
              <w:t>9</w:t>
            </w:r>
            <w:r w:rsidRPr="008B2B80">
              <w:rPr>
                <w:rFonts w:cs="B Roya" w:hint="cs"/>
                <w:rtl/>
              </w:rPr>
              <w:t>- اسامی نویسندگان (به ترتیب درج شده در مقاله) :</w:t>
            </w:r>
          </w:p>
          <w:p w:rsidR="00C93E3A" w:rsidRPr="00FD0A48" w:rsidRDefault="00C93E3A" w:rsidP="00612853">
            <w:pPr>
              <w:jc w:val="both"/>
              <w:rPr>
                <w:rFonts w:cs="B Roya"/>
                <w:sz w:val="22"/>
                <w:szCs w:val="22"/>
                <w:rtl/>
              </w:rPr>
            </w:pPr>
          </w:p>
        </w:tc>
      </w:tr>
      <w:tr w:rsidR="00C93E3A" w:rsidRPr="00FD0A48" w:rsidTr="00882F85">
        <w:trPr>
          <w:trHeight w:val="422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3E3A" w:rsidRPr="00FD0A48" w:rsidRDefault="00C93E3A" w:rsidP="000706E3">
            <w:pPr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E3A" w:rsidRPr="008B2B80" w:rsidRDefault="00C93E3A" w:rsidP="006E2319">
            <w:pPr>
              <w:jc w:val="both"/>
              <w:rPr>
                <w:rFonts w:cs="B Roya"/>
                <w:rtl/>
              </w:rPr>
            </w:pPr>
            <w:r w:rsidRPr="008B2B80">
              <w:rPr>
                <w:rFonts w:cs="B Roya" w:hint="cs"/>
                <w:rtl/>
              </w:rPr>
              <w:t xml:space="preserve">10 </w:t>
            </w:r>
            <w:r w:rsidRPr="008B2B80">
              <w:rPr>
                <w:rFonts w:hint="cs"/>
                <w:rtl/>
              </w:rPr>
              <w:t>–</w:t>
            </w:r>
            <w:r w:rsidRPr="008B2B80">
              <w:rPr>
                <w:rFonts w:cs="B Roya" w:hint="cs"/>
                <w:rtl/>
              </w:rPr>
              <w:t xml:space="preserve"> مدارک مورد نیاز همراه این فرم:         </w:t>
            </w:r>
            <w:r w:rsidRPr="008B2B80">
              <w:rPr>
                <w:rFonts w:cs="B Roya"/>
                <w:noProof/>
                <w:lang w:bidi="ar-SA"/>
              </w:rPr>
              <w:drawing>
                <wp:inline distT="0" distB="0" distL="0" distR="0" wp14:anchorId="73BE4A12" wp14:editId="662C7E56">
                  <wp:extent cx="123825" cy="1238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B80">
              <w:rPr>
                <w:rFonts w:cs="B Roya" w:hint="cs"/>
                <w:rtl/>
              </w:rPr>
              <w:t xml:space="preserve"> مقاله چاپ شده( صفحه اول)                      </w:t>
            </w:r>
            <w:r w:rsidRPr="008B2B80">
              <w:rPr>
                <w:rFonts w:cs="B Roya"/>
                <w:noProof/>
                <w:lang w:bidi="ar-SA"/>
              </w:rPr>
              <w:drawing>
                <wp:inline distT="0" distB="0" distL="0" distR="0" wp14:anchorId="53F7955D" wp14:editId="5C29EEBE">
                  <wp:extent cx="123825" cy="123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B80">
              <w:rPr>
                <w:rFonts w:cs="B Roya" w:hint="cs"/>
                <w:rtl/>
              </w:rPr>
              <w:t xml:space="preserve"> گواهی ارائه سخنرانی</w:t>
            </w:r>
          </w:p>
        </w:tc>
      </w:tr>
      <w:tr w:rsidR="00C93E3A" w:rsidRPr="00FD0A48" w:rsidTr="00882F85">
        <w:trPr>
          <w:trHeight w:val="583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E3A" w:rsidRPr="00FD0A48" w:rsidRDefault="00C93E3A" w:rsidP="000706E3">
            <w:pPr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A" w:rsidRPr="00FD0A48" w:rsidRDefault="00C93E3A" w:rsidP="000706E3">
            <w:pPr>
              <w:jc w:val="both"/>
              <w:rPr>
                <w:rFonts w:cs="B Roya"/>
                <w:sz w:val="22"/>
                <w:szCs w:val="22"/>
                <w:rtl/>
              </w:rPr>
            </w:pPr>
          </w:p>
          <w:p w:rsidR="00C93E3A" w:rsidRPr="00836D3E" w:rsidRDefault="00C93E3A" w:rsidP="006D1491">
            <w:pPr>
              <w:jc w:val="both"/>
              <w:rPr>
                <w:rFonts w:cs="B Roya"/>
                <w:rtl/>
              </w:rPr>
            </w:pPr>
            <w:r w:rsidRPr="00FD0A48">
              <w:rPr>
                <w:rFonts w:cs="B Roya" w:hint="cs"/>
                <w:sz w:val="22"/>
                <w:szCs w:val="22"/>
                <w:rtl/>
              </w:rPr>
              <w:t xml:space="preserve">       </w:t>
            </w:r>
            <w:r w:rsidRPr="00836D3E">
              <w:rPr>
                <w:rFonts w:cs="B Roya" w:hint="cs"/>
                <w:rtl/>
              </w:rPr>
              <w:t xml:space="preserve"> امضاء دانشجو:                               </w:t>
            </w:r>
            <w:r w:rsidR="00836D3E">
              <w:rPr>
                <w:rFonts w:cs="B Roya" w:hint="cs"/>
                <w:rtl/>
              </w:rPr>
              <w:t xml:space="preserve">              </w:t>
            </w:r>
            <w:r w:rsidRPr="00836D3E">
              <w:rPr>
                <w:rFonts w:cs="B Roya" w:hint="cs"/>
                <w:rtl/>
              </w:rPr>
              <w:t xml:space="preserve">                                                  </w:t>
            </w:r>
            <w:r w:rsidRPr="00836D3E">
              <w:rPr>
                <w:rFonts w:cs="B Roya"/>
              </w:rPr>
              <w:t xml:space="preserve">                                                                                 </w:t>
            </w:r>
          </w:p>
        </w:tc>
      </w:tr>
      <w:tr w:rsidR="00C53E38" w:rsidRPr="00FD0A48" w:rsidTr="00CB7612">
        <w:trPr>
          <w:cantSplit/>
          <w:trHeight w:val="319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C53E38" w:rsidRPr="00410DEB" w:rsidRDefault="00C53E38" w:rsidP="000706E3">
            <w:pPr>
              <w:ind w:left="113" w:right="113"/>
              <w:jc w:val="center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410DEB">
              <w:rPr>
                <w:rFonts w:cs="B Roya" w:hint="cs"/>
                <w:b/>
                <w:bCs/>
                <w:sz w:val="18"/>
                <w:szCs w:val="18"/>
                <w:rtl/>
              </w:rPr>
              <w:t>حوزه معاونت آموزشی و  پژوهشی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38" w:rsidRPr="00836D3E" w:rsidRDefault="00C53E38" w:rsidP="008C6470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36D3E">
              <w:rPr>
                <w:rFonts w:cs="B Roya" w:hint="cs"/>
                <w:rtl/>
              </w:rPr>
              <w:t xml:space="preserve">با توجه به اسناد ارائه شده و آیین نامه تشویق مقالات دانشجویان دانشگاه حضرت معصومه(س)، مبلغ...............................ریال از محل اعتبارات متمركز معاونت پژوهش و فناوري دانشگاه برای آقای/ سرکار خانم ........................................ قابل پرداخت می‌باشد.   </w:t>
            </w:r>
          </w:p>
          <w:p w:rsidR="00C53E38" w:rsidRPr="00836D3E" w:rsidRDefault="00C53E38" w:rsidP="008C6470">
            <w:pPr>
              <w:spacing w:line="360" w:lineRule="auto"/>
              <w:jc w:val="both"/>
              <w:rPr>
                <w:rFonts w:cs="B Roya"/>
                <w:rtl/>
              </w:rPr>
            </w:pPr>
          </w:p>
          <w:p w:rsidR="00C53E38" w:rsidRPr="00FD0A48" w:rsidRDefault="006D1491" w:rsidP="006D1491">
            <w:pPr>
              <w:jc w:val="center"/>
              <w:rPr>
                <w:rFonts w:cs="B Roya"/>
                <w:sz w:val="22"/>
                <w:szCs w:val="22"/>
                <w:rtl/>
              </w:rPr>
            </w:pPr>
            <w:r>
              <w:rPr>
                <w:rFonts w:cs="B Roya"/>
              </w:rPr>
              <w:t xml:space="preserve">                                                                                                                    </w:t>
            </w:r>
            <w:r w:rsidR="00C53E38" w:rsidRPr="00836D3E">
              <w:rPr>
                <w:rFonts w:cs="B Roya" w:hint="cs"/>
                <w:rtl/>
              </w:rPr>
              <w:t>امضاء مدیر پژوهشی</w:t>
            </w:r>
          </w:p>
          <w:p w:rsidR="00C53E38" w:rsidRPr="00FD0A48" w:rsidRDefault="00C53E38" w:rsidP="000706E3">
            <w:pPr>
              <w:rPr>
                <w:rFonts w:cs="B Roya"/>
                <w:sz w:val="22"/>
                <w:szCs w:val="22"/>
                <w:rtl/>
              </w:rPr>
            </w:pPr>
          </w:p>
          <w:p w:rsidR="00C53E38" w:rsidRPr="00FD0A48" w:rsidRDefault="00C53E38" w:rsidP="00167CB8">
            <w:pPr>
              <w:rPr>
                <w:rFonts w:cs="B Roya"/>
                <w:sz w:val="22"/>
                <w:szCs w:val="22"/>
                <w:rtl/>
              </w:rPr>
            </w:pPr>
            <w:r w:rsidRPr="00FD0A48">
              <w:rPr>
                <w:rFonts w:cs="B Roya" w:hint="cs"/>
                <w:sz w:val="22"/>
                <w:szCs w:val="22"/>
                <w:rtl/>
              </w:rPr>
              <w:t xml:space="preserve"> </w:t>
            </w:r>
          </w:p>
        </w:tc>
      </w:tr>
      <w:tr w:rsidR="00C53E38" w:rsidRPr="00FD0A48" w:rsidTr="00CB7612">
        <w:trPr>
          <w:cantSplit/>
          <w:trHeight w:val="319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C53E38" w:rsidRPr="00FD0A48" w:rsidRDefault="00C53E38" w:rsidP="000706E3">
            <w:pPr>
              <w:ind w:left="113" w:right="113"/>
              <w:jc w:val="center"/>
              <w:rPr>
                <w:rFonts w:cs="B Roya"/>
                <w:sz w:val="18"/>
                <w:szCs w:val="18"/>
                <w:rtl/>
              </w:rPr>
            </w:pP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D" w:rsidRPr="00836D3E" w:rsidRDefault="009009ED" w:rsidP="00836D3E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36D3E">
              <w:rPr>
                <w:rFonts w:cs="B Roya" w:hint="cs"/>
                <w:rtl/>
              </w:rPr>
              <w:t>مدیر محترم امور مالی</w:t>
            </w:r>
            <w:r w:rsidR="00836D3E">
              <w:rPr>
                <w:rFonts w:cs="B Roya" w:hint="cs"/>
                <w:rtl/>
              </w:rPr>
              <w:t xml:space="preserve"> </w:t>
            </w:r>
            <w:r w:rsidRPr="00836D3E">
              <w:rPr>
                <w:rFonts w:cs="B Roya" w:hint="cs"/>
                <w:rtl/>
              </w:rPr>
              <w:t>جناب آقای بختیاری</w:t>
            </w:r>
          </w:p>
          <w:p w:rsidR="0058672F" w:rsidRPr="00836D3E" w:rsidRDefault="009009ED" w:rsidP="009009ED">
            <w:pPr>
              <w:spacing w:line="360" w:lineRule="auto"/>
              <w:jc w:val="both"/>
              <w:rPr>
                <w:rFonts w:cs="B Roya"/>
                <w:rtl/>
              </w:rPr>
            </w:pPr>
            <w:r w:rsidRPr="00836D3E">
              <w:rPr>
                <w:rFonts w:cs="B Roya" w:hint="cs"/>
                <w:rtl/>
              </w:rPr>
              <w:t>احتراماٌ؛ مبلغ............ از محل اعتبارات پژوهشی دانشگاه در وجه</w:t>
            </w:r>
            <w:r w:rsidR="00C31346" w:rsidRPr="00836D3E">
              <w:rPr>
                <w:rFonts w:cs="B Roya" w:hint="cs"/>
                <w:rtl/>
              </w:rPr>
              <w:t xml:space="preserve"> جناب آقای/ سرکارخانم....................پرداخت گردد.</w:t>
            </w:r>
          </w:p>
          <w:p w:rsidR="0058672F" w:rsidRPr="00836D3E" w:rsidRDefault="0058672F" w:rsidP="009009ED">
            <w:pPr>
              <w:spacing w:line="360" w:lineRule="auto"/>
              <w:jc w:val="both"/>
              <w:rPr>
                <w:rFonts w:cs="B Roya"/>
                <w:rtl/>
              </w:rPr>
            </w:pPr>
          </w:p>
          <w:p w:rsidR="0058672F" w:rsidRPr="003B445C" w:rsidRDefault="0058672F" w:rsidP="0058672F">
            <w:pPr>
              <w:spacing w:line="360" w:lineRule="auto"/>
              <w:jc w:val="center"/>
              <w:rPr>
                <w:rFonts w:cs="B Roya"/>
                <w:sz w:val="26"/>
                <w:szCs w:val="26"/>
                <w:rtl/>
              </w:rPr>
            </w:pPr>
            <w:r w:rsidRPr="003B445C">
              <w:rPr>
                <w:rFonts w:cs="B Roya" w:hint="cs"/>
                <w:rtl/>
              </w:rPr>
              <w:t xml:space="preserve">                                                                                                         نام و امضاء معاون آموزشی و پژوهشی</w:t>
            </w:r>
          </w:p>
          <w:p w:rsidR="009009ED" w:rsidRPr="00FD0A48" w:rsidRDefault="009009ED" w:rsidP="009009ED">
            <w:pPr>
              <w:spacing w:line="360" w:lineRule="auto"/>
              <w:jc w:val="both"/>
              <w:rPr>
                <w:rFonts w:cs="B Roya"/>
                <w:sz w:val="22"/>
                <w:szCs w:val="22"/>
                <w:rtl/>
              </w:rPr>
            </w:pPr>
            <w:r>
              <w:rPr>
                <w:rFonts w:cs="B Roya" w:hint="cs"/>
                <w:sz w:val="22"/>
                <w:szCs w:val="22"/>
                <w:rtl/>
              </w:rPr>
              <w:t xml:space="preserve"> </w:t>
            </w:r>
          </w:p>
        </w:tc>
      </w:tr>
    </w:tbl>
    <w:p w:rsidR="00221C3C" w:rsidRPr="00221C3C" w:rsidRDefault="00221C3C" w:rsidP="00DE01D2">
      <w:pPr>
        <w:spacing w:line="288" w:lineRule="auto"/>
        <w:jc w:val="lowKashida"/>
        <w:rPr>
          <w:rFonts w:cs="B Zar"/>
          <w:sz w:val="22"/>
          <w:szCs w:val="22"/>
          <w:rtl/>
        </w:rPr>
      </w:pPr>
    </w:p>
    <w:sectPr w:rsidR="00221C3C" w:rsidRPr="00221C3C" w:rsidSect="004509E5">
      <w:headerReference w:type="default" r:id="rId11"/>
      <w:pgSz w:w="11906" w:h="16838"/>
      <w:pgMar w:top="1440" w:right="562" w:bottom="562" w:left="56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76" w:rsidRDefault="00D10576">
      <w:r>
        <w:separator/>
      </w:r>
    </w:p>
  </w:endnote>
  <w:endnote w:type="continuationSeparator" w:id="0">
    <w:p w:rsidR="00D10576" w:rsidRDefault="00D1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76" w:rsidRDefault="00D10576">
      <w:r>
        <w:separator/>
      </w:r>
    </w:p>
  </w:footnote>
  <w:footnote w:type="continuationSeparator" w:id="0">
    <w:p w:rsidR="00D10576" w:rsidRDefault="00D1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277" w:rsidRDefault="00883277" w:rsidP="00BC4DD2">
    <w:pPr>
      <w:pStyle w:val="Header"/>
    </w:pPr>
  </w:p>
  <w:p w:rsidR="009F4863" w:rsidRDefault="009F4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178CD"/>
    <w:multiLevelType w:val="hybridMultilevel"/>
    <w:tmpl w:val="D4E028C2"/>
    <w:lvl w:ilvl="0" w:tplc="FCF4C3FA">
      <w:numFmt w:val="bullet"/>
      <w:lvlText w:val=""/>
      <w:lvlJc w:val="left"/>
      <w:pPr>
        <w:ind w:left="720" w:hanging="360"/>
      </w:pPr>
      <w:rPr>
        <w:rFonts w:ascii="Symbol" w:eastAsia="Times New Roman" w:hAnsi="Symbol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00862"/>
    <w:multiLevelType w:val="hybridMultilevel"/>
    <w:tmpl w:val="D0DC474E"/>
    <w:lvl w:ilvl="0" w:tplc="0FD48B92">
      <w:numFmt w:val="bullet"/>
      <w:lvlText w:val=""/>
      <w:lvlJc w:val="left"/>
      <w:pPr>
        <w:ind w:left="720" w:hanging="360"/>
      </w:pPr>
      <w:rPr>
        <w:rFonts w:ascii="Symbol" w:eastAsia="Times New Roman" w:hAnsi="Symbol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5d5d5,#e2e2e2,#dbdbdb,#f2f2f2,#eaea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8B"/>
    <w:rsid w:val="00006D35"/>
    <w:rsid w:val="00012B04"/>
    <w:rsid w:val="00024A2F"/>
    <w:rsid w:val="00031628"/>
    <w:rsid w:val="00032360"/>
    <w:rsid w:val="000706E3"/>
    <w:rsid w:val="00072F74"/>
    <w:rsid w:val="00085048"/>
    <w:rsid w:val="00087161"/>
    <w:rsid w:val="000B2613"/>
    <w:rsid w:val="000D3324"/>
    <w:rsid w:val="000E1127"/>
    <w:rsid w:val="000E5592"/>
    <w:rsid w:val="000F053F"/>
    <w:rsid w:val="000F2DA5"/>
    <w:rsid w:val="001021FC"/>
    <w:rsid w:val="0013036B"/>
    <w:rsid w:val="001462BA"/>
    <w:rsid w:val="00160FBB"/>
    <w:rsid w:val="00167CB8"/>
    <w:rsid w:val="00190644"/>
    <w:rsid w:val="001940DB"/>
    <w:rsid w:val="001A1C96"/>
    <w:rsid w:val="001B1FB3"/>
    <w:rsid w:val="001B7062"/>
    <w:rsid w:val="001C192C"/>
    <w:rsid w:val="001D0878"/>
    <w:rsid w:val="001D1BE2"/>
    <w:rsid w:val="001D38F8"/>
    <w:rsid w:val="001E16B3"/>
    <w:rsid w:val="001E3BB7"/>
    <w:rsid w:val="001E50BE"/>
    <w:rsid w:val="001E6E79"/>
    <w:rsid w:val="001E7415"/>
    <w:rsid w:val="001F3190"/>
    <w:rsid w:val="001F71A8"/>
    <w:rsid w:val="00214160"/>
    <w:rsid w:val="00221C3C"/>
    <w:rsid w:val="00234A74"/>
    <w:rsid w:val="00250CC8"/>
    <w:rsid w:val="002510B6"/>
    <w:rsid w:val="00265611"/>
    <w:rsid w:val="00265BFE"/>
    <w:rsid w:val="00266E69"/>
    <w:rsid w:val="00276997"/>
    <w:rsid w:val="0028312D"/>
    <w:rsid w:val="00284E07"/>
    <w:rsid w:val="00292EE2"/>
    <w:rsid w:val="002A3A62"/>
    <w:rsid w:val="002A67F1"/>
    <w:rsid w:val="002D1942"/>
    <w:rsid w:val="002E267D"/>
    <w:rsid w:val="002E2EAC"/>
    <w:rsid w:val="002E6119"/>
    <w:rsid w:val="002E6663"/>
    <w:rsid w:val="002F70E7"/>
    <w:rsid w:val="00302223"/>
    <w:rsid w:val="00303489"/>
    <w:rsid w:val="0031200C"/>
    <w:rsid w:val="00312B10"/>
    <w:rsid w:val="00327AC7"/>
    <w:rsid w:val="00334FD7"/>
    <w:rsid w:val="00353D90"/>
    <w:rsid w:val="00360E90"/>
    <w:rsid w:val="00361F84"/>
    <w:rsid w:val="003672EB"/>
    <w:rsid w:val="003733D6"/>
    <w:rsid w:val="00386A72"/>
    <w:rsid w:val="00391A3C"/>
    <w:rsid w:val="00391E28"/>
    <w:rsid w:val="00392430"/>
    <w:rsid w:val="003A03E1"/>
    <w:rsid w:val="003B0494"/>
    <w:rsid w:val="003B0D34"/>
    <w:rsid w:val="003B445C"/>
    <w:rsid w:val="003B698B"/>
    <w:rsid w:val="003C7DA2"/>
    <w:rsid w:val="003D53E2"/>
    <w:rsid w:val="003E3381"/>
    <w:rsid w:val="003E3941"/>
    <w:rsid w:val="003E4026"/>
    <w:rsid w:val="003E4DD3"/>
    <w:rsid w:val="003F6CE9"/>
    <w:rsid w:val="00402165"/>
    <w:rsid w:val="00410DEB"/>
    <w:rsid w:val="004356B2"/>
    <w:rsid w:val="00435B02"/>
    <w:rsid w:val="00444907"/>
    <w:rsid w:val="004509E5"/>
    <w:rsid w:val="00470246"/>
    <w:rsid w:val="00477445"/>
    <w:rsid w:val="004848B8"/>
    <w:rsid w:val="00492C8D"/>
    <w:rsid w:val="004A79E5"/>
    <w:rsid w:val="004B6545"/>
    <w:rsid w:val="004D632E"/>
    <w:rsid w:val="004F0A24"/>
    <w:rsid w:val="004F2BBD"/>
    <w:rsid w:val="004F54B0"/>
    <w:rsid w:val="005073B5"/>
    <w:rsid w:val="0051426D"/>
    <w:rsid w:val="00522332"/>
    <w:rsid w:val="00526F0E"/>
    <w:rsid w:val="00530910"/>
    <w:rsid w:val="00530D15"/>
    <w:rsid w:val="00533C19"/>
    <w:rsid w:val="005340E5"/>
    <w:rsid w:val="00546494"/>
    <w:rsid w:val="00546C23"/>
    <w:rsid w:val="0055155F"/>
    <w:rsid w:val="00561885"/>
    <w:rsid w:val="00564224"/>
    <w:rsid w:val="005753B2"/>
    <w:rsid w:val="00576E4D"/>
    <w:rsid w:val="0058053F"/>
    <w:rsid w:val="00583429"/>
    <w:rsid w:val="0058672F"/>
    <w:rsid w:val="0058708B"/>
    <w:rsid w:val="005A766B"/>
    <w:rsid w:val="005B165E"/>
    <w:rsid w:val="005B468D"/>
    <w:rsid w:val="005C11CC"/>
    <w:rsid w:val="005F127F"/>
    <w:rsid w:val="00602DFF"/>
    <w:rsid w:val="00611246"/>
    <w:rsid w:val="006124C0"/>
    <w:rsid w:val="00612853"/>
    <w:rsid w:val="00614531"/>
    <w:rsid w:val="00626E6D"/>
    <w:rsid w:val="006432CA"/>
    <w:rsid w:val="00643774"/>
    <w:rsid w:val="00662A51"/>
    <w:rsid w:val="00670C2B"/>
    <w:rsid w:val="00670E12"/>
    <w:rsid w:val="00671ACA"/>
    <w:rsid w:val="006727E4"/>
    <w:rsid w:val="00674357"/>
    <w:rsid w:val="00683147"/>
    <w:rsid w:val="006A67C5"/>
    <w:rsid w:val="006C7D70"/>
    <w:rsid w:val="006D1491"/>
    <w:rsid w:val="006E2319"/>
    <w:rsid w:val="006F0B29"/>
    <w:rsid w:val="006F5720"/>
    <w:rsid w:val="00701ADE"/>
    <w:rsid w:val="0070699F"/>
    <w:rsid w:val="00725D0A"/>
    <w:rsid w:val="00726FBF"/>
    <w:rsid w:val="007303D8"/>
    <w:rsid w:val="00731B4D"/>
    <w:rsid w:val="00733265"/>
    <w:rsid w:val="00752ED7"/>
    <w:rsid w:val="007577C5"/>
    <w:rsid w:val="007702AE"/>
    <w:rsid w:val="00772170"/>
    <w:rsid w:val="00775167"/>
    <w:rsid w:val="00781EC0"/>
    <w:rsid w:val="00787E31"/>
    <w:rsid w:val="00787E68"/>
    <w:rsid w:val="007935A0"/>
    <w:rsid w:val="007A6803"/>
    <w:rsid w:val="007C2BFF"/>
    <w:rsid w:val="007D5D20"/>
    <w:rsid w:val="007D7ECB"/>
    <w:rsid w:val="007E2571"/>
    <w:rsid w:val="007F091E"/>
    <w:rsid w:val="007F0DEA"/>
    <w:rsid w:val="007F369F"/>
    <w:rsid w:val="008029F1"/>
    <w:rsid w:val="00814208"/>
    <w:rsid w:val="00824983"/>
    <w:rsid w:val="008260D9"/>
    <w:rsid w:val="008301A1"/>
    <w:rsid w:val="00836A2E"/>
    <w:rsid w:val="00836D3E"/>
    <w:rsid w:val="008439A4"/>
    <w:rsid w:val="00864883"/>
    <w:rsid w:val="00870192"/>
    <w:rsid w:val="00871F12"/>
    <w:rsid w:val="0087375F"/>
    <w:rsid w:val="00877786"/>
    <w:rsid w:val="00883277"/>
    <w:rsid w:val="00884F83"/>
    <w:rsid w:val="008874A7"/>
    <w:rsid w:val="008A02F9"/>
    <w:rsid w:val="008A40C9"/>
    <w:rsid w:val="008A4192"/>
    <w:rsid w:val="008B2B80"/>
    <w:rsid w:val="008B4BA1"/>
    <w:rsid w:val="008C3CFB"/>
    <w:rsid w:val="008C6470"/>
    <w:rsid w:val="008D5C9D"/>
    <w:rsid w:val="008D67C6"/>
    <w:rsid w:val="008E3E2E"/>
    <w:rsid w:val="008E4857"/>
    <w:rsid w:val="008E64F4"/>
    <w:rsid w:val="008F27C0"/>
    <w:rsid w:val="008F4D62"/>
    <w:rsid w:val="009009ED"/>
    <w:rsid w:val="00911213"/>
    <w:rsid w:val="009214E4"/>
    <w:rsid w:val="0092171D"/>
    <w:rsid w:val="009234CB"/>
    <w:rsid w:val="00926BC4"/>
    <w:rsid w:val="009277A0"/>
    <w:rsid w:val="00951BB2"/>
    <w:rsid w:val="00953516"/>
    <w:rsid w:val="00974873"/>
    <w:rsid w:val="00974A84"/>
    <w:rsid w:val="00981A7B"/>
    <w:rsid w:val="009A7D49"/>
    <w:rsid w:val="009B3C67"/>
    <w:rsid w:val="009C0F92"/>
    <w:rsid w:val="009C3CD1"/>
    <w:rsid w:val="009C7BDA"/>
    <w:rsid w:val="009D170E"/>
    <w:rsid w:val="009E0279"/>
    <w:rsid w:val="009F4863"/>
    <w:rsid w:val="009F7E82"/>
    <w:rsid w:val="00A05B60"/>
    <w:rsid w:val="00A06633"/>
    <w:rsid w:val="00A10159"/>
    <w:rsid w:val="00A14E83"/>
    <w:rsid w:val="00A23FDE"/>
    <w:rsid w:val="00A270A5"/>
    <w:rsid w:val="00A30966"/>
    <w:rsid w:val="00A35B78"/>
    <w:rsid w:val="00A41CB8"/>
    <w:rsid w:val="00A476D0"/>
    <w:rsid w:val="00A47CE9"/>
    <w:rsid w:val="00A67335"/>
    <w:rsid w:val="00A67A44"/>
    <w:rsid w:val="00A70B19"/>
    <w:rsid w:val="00A84553"/>
    <w:rsid w:val="00A84A4F"/>
    <w:rsid w:val="00A84E51"/>
    <w:rsid w:val="00A8633E"/>
    <w:rsid w:val="00AB0BC2"/>
    <w:rsid w:val="00AC5045"/>
    <w:rsid w:val="00AE2C87"/>
    <w:rsid w:val="00AE300C"/>
    <w:rsid w:val="00AE535A"/>
    <w:rsid w:val="00AE5F7F"/>
    <w:rsid w:val="00B10C20"/>
    <w:rsid w:val="00B17E0C"/>
    <w:rsid w:val="00B20F2F"/>
    <w:rsid w:val="00B24566"/>
    <w:rsid w:val="00B277F3"/>
    <w:rsid w:val="00B30B6C"/>
    <w:rsid w:val="00B3724F"/>
    <w:rsid w:val="00B431BF"/>
    <w:rsid w:val="00B439A7"/>
    <w:rsid w:val="00B45F5C"/>
    <w:rsid w:val="00B54B31"/>
    <w:rsid w:val="00B55668"/>
    <w:rsid w:val="00B716D3"/>
    <w:rsid w:val="00B74FE6"/>
    <w:rsid w:val="00B80C42"/>
    <w:rsid w:val="00B92FCA"/>
    <w:rsid w:val="00B95E9B"/>
    <w:rsid w:val="00BA3B6C"/>
    <w:rsid w:val="00BB1C79"/>
    <w:rsid w:val="00BB2DF1"/>
    <w:rsid w:val="00BB5CD1"/>
    <w:rsid w:val="00BC4DD2"/>
    <w:rsid w:val="00BC686B"/>
    <w:rsid w:val="00BE3CBB"/>
    <w:rsid w:val="00C0137A"/>
    <w:rsid w:val="00C1146F"/>
    <w:rsid w:val="00C13BD3"/>
    <w:rsid w:val="00C2717A"/>
    <w:rsid w:val="00C31346"/>
    <w:rsid w:val="00C41233"/>
    <w:rsid w:val="00C47B57"/>
    <w:rsid w:val="00C52933"/>
    <w:rsid w:val="00C53E38"/>
    <w:rsid w:val="00C735AA"/>
    <w:rsid w:val="00C73EAA"/>
    <w:rsid w:val="00C80722"/>
    <w:rsid w:val="00C87C5A"/>
    <w:rsid w:val="00C90AA9"/>
    <w:rsid w:val="00C92A61"/>
    <w:rsid w:val="00C93E3A"/>
    <w:rsid w:val="00C9675A"/>
    <w:rsid w:val="00CA1772"/>
    <w:rsid w:val="00CA34CE"/>
    <w:rsid w:val="00CB7519"/>
    <w:rsid w:val="00CC0249"/>
    <w:rsid w:val="00CC2037"/>
    <w:rsid w:val="00CD0374"/>
    <w:rsid w:val="00CD4A05"/>
    <w:rsid w:val="00CD6EED"/>
    <w:rsid w:val="00CE1BA2"/>
    <w:rsid w:val="00CE2C37"/>
    <w:rsid w:val="00CE4368"/>
    <w:rsid w:val="00CF3169"/>
    <w:rsid w:val="00CF3D68"/>
    <w:rsid w:val="00D045D2"/>
    <w:rsid w:val="00D058CD"/>
    <w:rsid w:val="00D10576"/>
    <w:rsid w:val="00D1093B"/>
    <w:rsid w:val="00D15C30"/>
    <w:rsid w:val="00D207A3"/>
    <w:rsid w:val="00D248E0"/>
    <w:rsid w:val="00D40BD3"/>
    <w:rsid w:val="00D476DE"/>
    <w:rsid w:val="00D53126"/>
    <w:rsid w:val="00D56B11"/>
    <w:rsid w:val="00D67D98"/>
    <w:rsid w:val="00D73074"/>
    <w:rsid w:val="00D74461"/>
    <w:rsid w:val="00DA1618"/>
    <w:rsid w:val="00DA416C"/>
    <w:rsid w:val="00DB5014"/>
    <w:rsid w:val="00DC207A"/>
    <w:rsid w:val="00DC2ED6"/>
    <w:rsid w:val="00DC6EDE"/>
    <w:rsid w:val="00DC7AA7"/>
    <w:rsid w:val="00DD2E5A"/>
    <w:rsid w:val="00DD444B"/>
    <w:rsid w:val="00DE01D2"/>
    <w:rsid w:val="00DE1EDF"/>
    <w:rsid w:val="00DE4E18"/>
    <w:rsid w:val="00DF1E4D"/>
    <w:rsid w:val="00DF38D9"/>
    <w:rsid w:val="00DF5106"/>
    <w:rsid w:val="00DF5E3E"/>
    <w:rsid w:val="00E01614"/>
    <w:rsid w:val="00E03CC8"/>
    <w:rsid w:val="00E03F6B"/>
    <w:rsid w:val="00E04121"/>
    <w:rsid w:val="00E41F33"/>
    <w:rsid w:val="00E4614D"/>
    <w:rsid w:val="00E46819"/>
    <w:rsid w:val="00E57C47"/>
    <w:rsid w:val="00E6092D"/>
    <w:rsid w:val="00E710BF"/>
    <w:rsid w:val="00E71A96"/>
    <w:rsid w:val="00E92217"/>
    <w:rsid w:val="00EA1A45"/>
    <w:rsid w:val="00EC6D87"/>
    <w:rsid w:val="00EE2049"/>
    <w:rsid w:val="00F001C2"/>
    <w:rsid w:val="00F05E7A"/>
    <w:rsid w:val="00F11E43"/>
    <w:rsid w:val="00F126AC"/>
    <w:rsid w:val="00F12916"/>
    <w:rsid w:val="00F23134"/>
    <w:rsid w:val="00F46509"/>
    <w:rsid w:val="00F56548"/>
    <w:rsid w:val="00F665FB"/>
    <w:rsid w:val="00F7484D"/>
    <w:rsid w:val="00F753B3"/>
    <w:rsid w:val="00F863E9"/>
    <w:rsid w:val="00F91F19"/>
    <w:rsid w:val="00FA2070"/>
    <w:rsid w:val="00FB06B0"/>
    <w:rsid w:val="00FB2934"/>
    <w:rsid w:val="00FD0A48"/>
    <w:rsid w:val="00FD20E1"/>
    <w:rsid w:val="00FD42CA"/>
    <w:rsid w:val="00FD4335"/>
    <w:rsid w:val="00FD5295"/>
    <w:rsid w:val="00FD7AC3"/>
    <w:rsid w:val="00FE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5d5d5,#e2e2e2,#dbdbdb,#f2f2f2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B6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4F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A23FDE"/>
    <w:pPr>
      <w:bidi/>
    </w:pPr>
    <w:rPr>
      <w:rFonts w:cs="Traditional Arabi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B5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F48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8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672EB"/>
    <w:pPr>
      <w:jc w:val="lowKashida"/>
    </w:pPr>
    <w:rPr>
      <w:rFonts w:cs="Zar"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3672EB"/>
    <w:rPr>
      <w:rFonts w:cs="Zar"/>
      <w:szCs w:val="28"/>
    </w:rPr>
  </w:style>
  <w:style w:type="paragraph" w:styleId="ListParagraph">
    <w:name w:val="List Paragraph"/>
    <w:basedOn w:val="Normal"/>
    <w:uiPriority w:val="34"/>
    <w:qFormat/>
    <w:rsid w:val="0061453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83277"/>
    <w:rPr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B6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4F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A23FDE"/>
    <w:pPr>
      <w:bidi/>
    </w:pPr>
    <w:rPr>
      <w:rFonts w:cs="Traditional Arabi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B5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F48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8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672EB"/>
    <w:pPr>
      <w:jc w:val="lowKashida"/>
    </w:pPr>
    <w:rPr>
      <w:rFonts w:cs="Zar"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3672EB"/>
    <w:rPr>
      <w:rFonts w:cs="Zar"/>
      <w:szCs w:val="28"/>
    </w:rPr>
  </w:style>
  <w:style w:type="paragraph" w:styleId="ListParagraph">
    <w:name w:val="List Paragraph"/>
    <w:basedOn w:val="Normal"/>
    <w:uiPriority w:val="34"/>
    <w:qFormat/>
    <w:rsid w:val="0061453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83277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\Application%20Data\Microsoft\Templates\&#1601;&#1585;&#1605;%20&#1575;&#1585;&#1575;&#1574;&#1607;%20&#1605;&#1602;&#1575;&#1604;&#160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7C06-F3EC-4612-9F35-15AD9C65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ارائه مقاله</Template>
  <TotalTime>51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Administrator</dc:creator>
  <cp:lastModifiedBy>user</cp:lastModifiedBy>
  <cp:revision>40</cp:revision>
  <cp:lastPrinted>2014-09-28T07:41:00Z</cp:lastPrinted>
  <dcterms:created xsi:type="dcterms:W3CDTF">2017-05-30T07:39:00Z</dcterms:created>
  <dcterms:modified xsi:type="dcterms:W3CDTF">2017-10-29T09:12:00Z</dcterms:modified>
</cp:coreProperties>
</file>